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169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5772"/>
        <w:gridCol w:w="26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1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169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崇阳县发改局保留类县级定调价费文件目录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文件名称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关于天城城区自来水价格调整的通知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崇价费〔2009〕25号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关于核定公共租赁住房租金标准的通知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崇价费〔2013〕43号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关于我县城区公交车票价的批复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崇价工〔2014〕37号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关于调整崇阳县天城城区污水处理费标准有关问题的通知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崇价费〔2016〕28号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关于天城城区实施居民用水阶梯价格的通知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崇价管〔2016〕45号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关于有线电视入户安装费有关问题的通知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崇价费〔2016〕16号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关于公办幼儿园保教费标准有关问题的通知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崇价办〔2018〕14号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关于规范有线电视服务收费有关事项的通知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崇价费〔2018〕16号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关于印发《崇阳县物业服务收费管理实施细则》的通知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崇价费〔2018〕42号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关于调整县幼儿园保教费标准的通知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崇发改字〔2021〕215号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关于调整城区出租汽车运价的通知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崇发改字〔2021〕403号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关于农村饮水安全供水工程自来水价格的通知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崇发改字〔2020〕168号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关于天城镇以外11个乡镇污水处理费标准的通知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崇发改字〔2020〕196号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关于白霓镇幼儿园保教费标准的通知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崇发改字〔2021〕215号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关于县中医院停车服务收费标准的批复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崇发改字〔2021〕67号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关于印发《崇阳县城镇非居民用水超定额（计划）累进加价实施方案》的通知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崇发改字〔2021〕134号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关于原北门农贸市场停车场停车服务收费标准的批复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崇发改字〔2021〕336 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关于白鹭广场、老发改局停车场机动车停放服务收费正式标准等问题的通知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崇发改字〔2021〕286号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关于管道天然气临时销售价格的通知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崇发改字〔2022〕245号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关于县第二幼儿园保教费标准的通知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崇发改字〔2022〕202号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县发改局关于调整停车免费时长的通知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崇发改字〔2022〕349号</w:t>
            </w:r>
          </w:p>
        </w:tc>
      </w:tr>
    </w:tbl>
    <w:p/>
    <w:p/>
    <w:p>
      <w:bookmarkStart w:id="0" w:name="_GoBack"/>
      <w:bookmarkEnd w:id="0"/>
    </w:p>
    <w:p/>
    <w:p>
      <w:pPr>
        <w:spacing w:line="520" w:lineRule="exact"/>
        <w:jc w:val="left"/>
        <w:rPr>
          <w:rFonts w:ascii="仿宋_GB2312" w:eastAsia="仿宋_GB2312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600" w:bottom="1440" w:left="16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kern w:val="0"/>
        <w:sz w:val="28"/>
        <w:szCs w:val="28"/>
      </w:rPr>
      <w:t xml:space="preserve">— </w:t>
    </w:r>
    <w:r>
      <w:rPr>
        <w:rFonts w:ascii="Times New Roman" w:hAnsi="Times New Roman"/>
        <w:kern w:val="0"/>
        <w:sz w:val="28"/>
        <w:szCs w:val="28"/>
      </w:rPr>
      <w:fldChar w:fldCharType="begin"/>
    </w:r>
    <w:r>
      <w:rPr>
        <w:rFonts w:ascii="Times New Roman" w:hAnsi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/>
        <w:kern w:val="0"/>
        <w:sz w:val="28"/>
        <w:szCs w:val="28"/>
      </w:rPr>
      <w:fldChar w:fldCharType="separate"/>
    </w:r>
    <w:r>
      <w:rPr>
        <w:rFonts w:ascii="Times New Roman" w:hAnsi="Times New Roman"/>
        <w:kern w:val="0"/>
        <w:sz w:val="28"/>
        <w:szCs w:val="28"/>
      </w:rPr>
      <w:t>1</w:t>
    </w:r>
    <w:r>
      <w:rPr>
        <w:rFonts w:ascii="Times New Roman" w:hAnsi="Times New Roman"/>
        <w:kern w:val="0"/>
        <w:sz w:val="28"/>
        <w:szCs w:val="28"/>
      </w:rPr>
      <w:fldChar w:fldCharType="end"/>
    </w:r>
    <w:r>
      <w:rPr>
        <w:rFonts w:ascii="Times New Roman" w:hAnsi="Times New Roman"/>
        <w:kern w:val="0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140" w:firstLineChars="5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kern w:val="0"/>
        <w:sz w:val="28"/>
        <w:szCs w:val="28"/>
      </w:rPr>
      <w:t xml:space="preserve">— </w:t>
    </w:r>
    <w:r>
      <w:rPr>
        <w:rFonts w:ascii="Times New Roman" w:hAnsi="Times New Roman"/>
        <w:kern w:val="0"/>
        <w:sz w:val="28"/>
        <w:szCs w:val="28"/>
      </w:rPr>
      <w:fldChar w:fldCharType="begin"/>
    </w:r>
    <w:r>
      <w:rPr>
        <w:rFonts w:ascii="Times New Roman" w:hAnsi="Times New Roman"/>
        <w:kern w:val="0"/>
        <w:sz w:val="28"/>
        <w:szCs w:val="28"/>
      </w:rPr>
      <w:instrText xml:space="preserve"> PAGE </w:instrText>
    </w:r>
    <w:r>
      <w:rPr>
        <w:rFonts w:ascii="Times New Roman" w:hAnsi="Times New Roman"/>
        <w:kern w:val="0"/>
        <w:sz w:val="28"/>
        <w:szCs w:val="28"/>
      </w:rPr>
      <w:fldChar w:fldCharType="separate"/>
    </w:r>
    <w:r>
      <w:rPr>
        <w:rFonts w:ascii="Times New Roman" w:hAnsi="Times New Roman"/>
        <w:kern w:val="0"/>
        <w:sz w:val="28"/>
        <w:szCs w:val="28"/>
      </w:rPr>
      <w:t>2</w:t>
    </w:r>
    <w:r>
      <w:rPr>
        <w:rFonts w:ascii="Times New Roman" w:hAnsi="Times New Roman"/>
        <w:kern w:val="0"/>
        <w:sz w:val="28"/>
        <w:szCs w:val="28"/>
      </w:rPr>
      <w:fldChar w:fldCharType="end"/>
    </w:r>
    <w:r>
      <w:rPr>
        <w:rFonts w:ascii="Times New Roman" w:hAnsi="Times New Roman"/>
        <w:kern w:val="0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MzdmMWIyNDI5NmZhNGM0NmMzNTUyNDY1ZDJlMzMifQ=="/>
  </w:docVars>
  <w:rsids>
    <w:rsidRoot w:val="00E91C77"/>
    <w:rsid w:val="000053CC"/>
    <w:rsid w:val="0000661A"/>
    <w:rsid w:val="000066BD"/>
    <w:rsid w:val="00007CBC"/>
    <w:rsid w:val="00013B69"/>
    <w:rsid w:val="000147B2"/>
    <w:rsid w:val="00015C93"/>
    <w:rsid w:val="00016559"/>
    <w:rsid w:val="00016A1A"/>
    <w:rsid w:val="000179BC"/>
    <w:rsid w:val="00021886"/>
    <w:rsid w:val="000238F9"/>
    <w:rsid w:val="00026536"/>
    <w:rsid w:val="00030531"/>
    <w:rsid w:val="00031ED5"/>
    <w:rsid w:val="0003582F"/>
    <w:rsid w:val="00035866"/>
    <w:rsid w:val="00036C43"/>
    <w:rsid w:val="00036D31"/>
    <w:rsid w:val="00043910"/>
    <w:rsid w:val="000447F9"/>
    <w:rsid w:val="0004644A"/>
    <w:rsid w:val="00046618"/>
    <w:rsid w:val="0004674B"/>
    <w:rsid w:val="00050DBB"/>
    <w:rsid w:val="00052188"/>
    <w:rsid w:val="000570B1"/>
    <w:rsid w:val="000570D0"/>
    <w:rsid w:val="000635F1"/>
    <w:rsid w:val="00064B47"/>
    <w:rsid w:val="000673FE"/>
    <w:rsid w:val="00070CA9"/>
    <w:rsid w:val="000715D6"/>
    <w:rsid w:val="00073584"/>
    <w:rsid w:val="000809AA"/>
    <w:rsid w:val="0008384E"/>
    <w:rsid w:val="0009286E"/>
    <w:rsid w:val="000937DF"/>
    <w:rsid w:val="00093C84"/>
    <w:rsid w:val="00093D27"/>
    <w:rsid w:val="00096258"/>
    <w:rsid w:val="000A2ED0"/>
    <w:rsid w:val="000A5D9A"/>
    <w:rsid w:val="000B0838"/>
    <w:rsid w:val="000B3143"/>
    <w:rsid w:val="000B32DF"/>
    <w:rsid w:val="000C08C9"/>
    <w:rsid w:val="000C7A94"/>
    <w:rsid w:val="000D445D"/>
    <w:rsid w:val="000E15D3"/>
    <w:rsid w:val="000E1B24"/>
    <w:rsid w:val="000E1DF2"/>
    <w:rsid w:val="000E3C00"/>
    <w:rsid w:val="000E5928"/>
    <w:rsid w:val="000F0404"/>
    <w:rsid w:val="000F1700"/>
    <w:rsid w:val="000F1A91"/>
    <w:rsid w:val="000F617F"/>
    <w:rsid w:val="000F7059"/>
    <w:rsid w:val="00100C46"/>
    <w:rsid w:val="00103BB7"/>
    <w:rsid w:val="0011617B"/>
    <w:rsid w:val="00117F53"/>
    <w:rsid w:val="0012261D"/>
    <w:rsid w:val="001242D9"/>
    <w:rsid w:val="00127024"/>
    <w:rsid w:val="00127839"/>
    <w:rsid w:val="00130F63"/>
    <w:rsid w:val="00141996"/>
    <w:rsid w:val="00147530"/>
    <w:rsid w:val="00151891"/>
    <w:rsid w:val="00153456"/>
    <w:rsid w:val="001539D2"/>
    <w:rsid w:val="00153A08"/>
    <w:rsid w:val="00155BA9"/>
    <w:rsid w:val="0015692B"/>
    <w:rsid w:val="001601A3"/>
    <w:rsid w:val="00161A1D"/>
    <w:rsid w:val="00162205"/>
    <w:rsid w:val="0016257D"/>
    <w:rsid w:val="0016401D"/>
    <w:rsid w:val="00164E62"/>
    <w:rsid w:val="0017073E"/>
    <w:rsid w:val="00173722"/>
    <w:rsid w:val="00181EC8"/>
    <w:rsid w:val="00183683"/>
    <w:rsid w:val="00191018"/>
    <w:rsid w:val="00197F56"/>
    <w:rsid w:val="001A1622"/>
    <w:rsid w:val="001A58D1"/>
    <w:rsid w:val="001B1B76"/>
    <w:rsid w:val="001B1F7F"/>
    <w:rsid w:val="001B3D2B"/>
    <w:rsid w:val="001B3E71"/>
    <w:rsid w:val="001B5389"/>
    <w:rsid w:val="001B691E"/>
    <w:rsid w:val="001C1529"/>
    <w:rsid w:val="001C1FFE"/>
    <w:rsid w:val="001C3675"/>
    <w:rsid w:val="001C3914"/>
    <w:rsid w:val="001C559D"/>
    <w:rsid w:val="001C7C42"/>
    <w:rsid w:val="001D1BA4"/>
    <w:rsid w:val="001D21C6"/>
    <w:rsid w:val="001D3472"/>
    <w:rsid w:val="001D679C"/>
    <w:rsid w:val="001D6A91"/>
    <w:rsid w:val="001E1991"/>
    <w:rsid w:val="001E2EB8"/>
    <w:rsid w:val="001E5E24"/>
    <w:rsid w:val="001E5FE6"/>
    <w:rsid w:val="00206003"/>
    <w:rsid w:val="00211694"/>
    <w:rsid w:val="00214632"/>
    <w:rsid w:val="0021528B"/>
    <w:rsid w:val="00221100"/>
    <w:rsid w:val="00222A46"/>
    <w:rsid w:val="00224DE5"/>
    <w:rsid w:val="00225AC2"/>
    <w:rsid w:val="00230494"/>
    <w:rsid w:val="00240B49"/>
    <w:rsid w:val="00240F83"/>
    <w:rsid w:val="0024479D"/>
    <w:rsid w:val="002507EB"/>
    <w:rsid w:val="00253EB9"/>
    <w:rsid w:val="00254165"/>
    <w:rsid w:val="0025651C"/>
    <w:rsid w:val="00257A6A"/>
    <w:rsid w:val="002632BB"/>
    <w:rsid w:val="00267394"/>
    <w:rsid w:val="00272C06"/>
    <w:rsid w:val="00287CA6"/>
    <w:rsid w:val="00290C1B"/>
    <w:rsid w:val="00297F93"/>
    <w:rsid w:val="002A11E7"/>
    <w:rsid w:val="002A3343"/>
    <w:rsid w:val="002A6DCF"/>
    <w:rsid w:val="002A7664"/>
    <w:rsid w:val="002B27EB"/>
    <w:rsid w:val="002B2A1F"/>
    <w:rsid w:val="002B3369"/>
    <w:rsid w:val="002B3C94"/>
    <w:rsid w:val="002C04B5"/>
    <w:rsid w:val="002C38F3"/>
    <w:rsid w:val="002C3A1C"/>
    <w:rsid w:val="002C3BE7"/>
    <w:rsid w:val="002C4161"/>
    <w:rsid w:val="002D3151"/>
    <w:rsid w:val="002E042B"/>
    <w:rsid w:val="002E150E"/>
    <w:rsid w:val="002E21B6"/>
    <w:rsid w:val="002E26D8"/>
    <w:rsid w:val="002E55D6"/>
    <w:rsid w:val="002F32B8"/>
    <w:rsid w:val="002F7639"/>
    <w:rsid w:val="0030006D"/>
    <w:rsid w:val="003057AC"/>
    <w:rsid w:val="00310DE1"/>
    <w:rsid w:val="003113A2"/>
    <w:rsid w:val="00312226"/>
    <w:rsid w:val="003140F1"/>
    <w:rsid w:val="00316ACF"/>
    <w:rsid w:val="00317660"/>
    <w:rsid w:val="00317D31"/>
    <w:rsid w:val="00320686"/>
    <w:rsid w:val="003206E5"/>
    <w:rsid w:val="00324DA5"/>
    <w:rsid w:val="00326801"/>
    <w:rsid w:val="00330715"/>
    <w:rsid w:val="00341804"/>
    <w:rsid w:val="003424FD"/>
    <w:rsid w:val="003429D4"/>
    <w:rsid w:val="00344577"/>
    <w:rsid w:val="00352A3F"/>
    <w:rsid w:val="0035660C"/>
    <w:rsid w:val="00361571"/>
    <w:rsid w:val="00363168"/>
    <w:rsid w:val="003670A3"/>
    <w:rsid w:val="00372896"/>
    <w:rsid w:val="00372EC6"/>
    <w:rsid w:val="003754BD"/>
    <w:rsid w:val="003810C9"/>
    <w:rsid w:val="00381284"/>
    <w:rsid w:val="00381EC1"/>
    <w:rsid w:val="0038254F"/>
    <w:rsid w:val="00383D62"/>
    <w:rsid w:val="00386B4C"/>
    <w:rsid w:val="00391E2D"/>
    <w:rsid w:val="0039294B"/>
    <w:rsid w:val="003930DE"/>
    <w:rsid w:val="003933B1"/>
    <w:rsid w:val="003948E2"/>
    <w:rsid w:val="003954CA"/>
    <w:rsid w:val="00396241"/>
    <w:rsid w:val="00396B7A"/>
    <w:rsid w:val="003A2BAC"/>
    <w:rsid w:val="003A40A7"/>
    <w:rsid w:val="003A5293"/>
    <w:rsid w:val="003A617E"/>
    <w:rsid w:val="003B285C"/>
    <w:rsid w:val="003C4B29"/>
    <w:rsid w:val="003C6969"/>
    <w:rsid w:val="003C6E7A"/>
    <w:rsid w:val="003C72EC"/>
    <w:rsid w:val="003D097B"/>
    <w:rsid w:val="003D21E3"/>
    <w:rsid w:val="003D40BA"/>
    <w:rsid w:val="003E427B"/>
    <w:rsid w:val="003F1FC1"/>
    <w:rsid w:val="003F3EFB"/>
    <w:rsid w:val="003F54DA"/>
    <w:rsid w:val="003F62E5"/>
    <w:rsid w:val="003F638D"/>
    <w:rsid w:val="003F6B02"/>
    <w:rsid w:val="003F6C71"/>
    <w:rsid w:val="0040573A"/>
    <w:rsid w:val="0040790B"/>
    <w:rsid w:val="00416E2B"/>
    <w:rsid w:val="00417A08"/>
    <w:rsid w:val="00417FF7"/>
    <w:rsid w:val="00422B5B"/>
    <w:rsid w:val="0042327D"/>
    <w:rsid w:val="004311DC"/>
    <w:rsid w:val="0043420E"/>
    <w:rsid w:val="0043735B"/>
    <w:rsid w:val="00437798"/>
    <w:rsid w:val="00445099"/>
    <w:rsid w:val="00453F83"/>
    <w:rsid w:val="00456E92"/>
    <w:rsid w:val="00461F1D"/>
    <w:rsid w:val="00463FA6"/>
    <w:rsid w:val="0048034B"/>
    <w:rsid w:val="00480B24"/>
    <w:rsid w:val="00480C13"/>
    <w:rsid w:val="00481093"/>
    <w:rsid w:val="00491201"/>
    <w:rsid w:val="0049285A"/>
    <w:rsid w:val="004A0413"/>
    <w:rsid w:val="004A0AC5"/>
    <w:rsid w:val="004A2FDC"/>
    <w:rsid w:val="004A52D5"/>
    <w:rsid w:val="004A53A8"/>
    <w:rsid w:val="004A6B34"/>
    <w:rsid w:val="004A7A59"/>
    <w:rsid w:val="004B4EAA"/>
    <w:rsid w:val="004B5467"/>
    <w:rsid w:val="004B7BEC"/>
    <w:rsid w:val="004B7E4A"/>
    <w:rsid w:val="004C0A38"/>
    <w:rsid w:val="004D0719"/>
    <w:rsid w:val="004D2C36"/>
    <w:rsid w:val="004D3973"/>
    <w:rsid w:val="004D3E54"/>
    <w:rsid w:val="004E7F23"/>
    <w:rsid w:val="004F020A"/>
    <w:rsid w:val="004F1E9C"/>
    <w:rsid w:val="004F3408"/>
    <w:rsid w:val="004F63AD"/>
    <w:rsid w:val="004F70D5"/>
    <w:rsid w:val="004F7637"/>
    <w:rsid w:val="0050050F"/>
    <w:rsid w:val="005031CF"/>
    <w:rsid w:val="00504002"/>
    <w:rsid w:val="00506716"/>
    <w:rsid w:val="005146A7"/>
    <w:rsid w:val="00521675"/>
    <w:rsid w:val="00523452"/>
    <w:rsid w:val="00523A2E"/>
    <w:rsid w:val="00525C86"/>
    <w:rsid w:val="005271A4"/>
    <w:rsid w:val="00530D57"/>
    <w:rsid w:val="005314E6"/>
    <w:rsid w:val="00534FBD"/>
    <w:rsid w:val="00542896"/>
    <w:rsid w:val="00542D80"/>
    <w:rsid w:val="00550366"/>
    <w:rsid w:val="005513B1"/>
    <w:rsid w:val="00552DFD"/>
    <w:rsid w:val="00553B50"/>
    <w:rsid w:val="0055770D"/>
    <w:rsid w:val="00557FE3"/>
    <w:rsid w:val="00562944"/>
    <w:rsid w:val="005644F1"/>
    <w:rsid w:val="00565D45"/>
    <w:rsid w:val="005722AD"/>
    <w:rsid w:val="00575D8A"/>
    <w:rsid w:val="005831C1"/>
    <w:rsid w:val="0059297A"/>
    <w:rsid w:val="0059458B"/>
    <w:rsid w:val="005948C2"/>
    <w:rsid w:val="005A23B0"/>
    <w:rsid w:val="005A5224"/>
    <w:rsid w:val="005A5E73"/>
    <w:rsid w:val="005A7184"/>
    <w:rsid w:val="005B0124"/>
    <w:rsid w:val="005B0E46"/>
    <w:rsid w:val="005B1B8B"/>
    <w:rsid w:val="005B6F7E"/>
    <w:rsid w:val="005C3C57"/>
    <w:rsid w:val="005C3C7E"/>
    <w:rsid w:val="005C65D6"/>
    <w:rsid w:val="005C67B0"/>
    <w:rsid w:val="005D1D38"/>
    <w:rsid w:val="005D1E11"/>
    <w:rsid w:val="005D2B60"/>
    <w:rsid w:val="005D3513"/>
    <w:rsid w:val="005D6281"/>
    <w:rsid w:val="005E371F"/>
    <w:rsid w:val="005E7142"/>
    <w:rsid w:val="00602396"/>
    <w:rsid w:val="006038A9"/>
    <w:rsid w:val="00603DA3"/>
    <w:rsid w:val="00604BC1"/>
    <w:rsid w:val="00606039"/>
    <w:rsid w:val="00606ED0"/>
    <w:rsid w:val="0061000E"/>
    <w:rsid w:val="006119CC"/>
    <w:rsid w:val="00617372"/>
    <w:rsid w:val="00617D31"/>
    <w:rsid w:val="00617E1F"/>
    <w:rsid w:val="006217AE"/>
    <w:rsid w:val="00621A04"/>
    <w:rsid w:val="006254A9"/>
    <w:rsid w:val="00625857"/>
    <w:rsid w:val="00625CE9"/>
    <w:rsid w:val="0062694D"/>
    <w:rsid w:val="00631CAB"/>
    <w:rsid w:val="00635148"/>
    <w:rsid w:val="006377E5"/>
    <w:rsid w:val="00637AC5"/>
    <w:rsid w:val="00643F39"/>
    <w:rsid w:val="00646C26"/>
    <w:rsid w:val="00654CF9"/>
    <w:rsid w:val="00663423"/>
    <w:rsid w:val="006658C8"/>
    <w:rsid w:val="00666D77"/>
    <w:rsid w:val="006719BC"/>
    <w:rsid w:val="0067401B"/>
    <w:rsid w:val="00675615"/>
    <w:rsid w:val="00676206"/>
    <w:rsid w:val="00677CA7"/>
    <w:rsid w:val="00683634"/>
    <w:rsid w:val="00684501"/>
    <w:rsid w:val="00685D0B"/>
    <w:rsid w:val="00686922"/>
    <w:rsid w:val="00691E38"/>
    <w:rsid w:val="00695000"/>
    <w:rsid w:val="0069561D"/>
    <w:rsid w:val="006956B4"/>
    <w:rsid w:val="006A3F55"/>
    <w:rsid w:val="006A4B18"/>
    <w:rsid w:val="006A59BF"/>
    <w:rsid w:val="006A5C5A"/>
    <w:rsid w:val="006B020C"/>
    <w:rsid w:val="006B2392"/>
    <w:rsid w:val="006B275E"/>
    <w:rsid w:val="006B732D"/>
    <w:rsid w:val="006C29D7"/>
    <w:rsid w:val="006D10DF"/>
    <w:rsid w:val="006D1A5A"/>
    <w:rsid w:val="006D533B"/>
    <w:rsid w:val="006E08CC"/>
    <w:rsid w:val="006E3BB8"/>
    <w:rsid w:val="006E57F2"/>
    <w:rsid w:val="006E7237"/>
    <w:rsid w:val="006E7662"/>
    <w:rsid w:val="006F0956"/>
    <w:rsid w:val="006F2EE9"/>
    <w:rsid w:val="00710E68"/>
    <w:rsid w:val="007153C9"/>
    <w:rsid w:val="00715FD4"/>
    <w:rsid w:val="007166A7"/>
    <w:rsid w:val="0072027B"/>
    <w:rsid w:val="00720F50"/>
    <w:rsid w:val="00722181"/>
    <w:rsid w:val="00727314"/>
    <w:rsid w:val="00734BCC"/>
    <w:rsid w:val="00743AB5"/>
    <w:rsid w:val="0074496D"/>
    <w:rsid w:val="00744E35"/>
    <w:rsid w:val="0074504A"/>
    <w:rsid w:val="007477C0"/>
    <w:rsid w:val="00751F3A"/>
    <w:rsid w:val="00756D4B"/>
    <w:rsid w:val="0076228A"/>
    <w:rsid w:val="00771140"/>
    <w:rsid w:val="007743D2"/>
    <w:rsid w:val="007809D6"/>
    <w:rsid w:val="00780B24"/>
    <w:rsid w:val="00782D27"/>
    <w:rsid w:val="00784B18"/>
    <w:rsid w:val="00784BE8"/>
    <w:rsid w:val="0078537D"/>
    <w:rsid w:val="00785D5A"/>
    <w:rsid w:val="00790D9A"/>
    <w:rsid w:val="007946C3"/>
    <w:rsid w:val="00796707"/>
    <w:rsid w:val="00797BE0"/>
    <w:rsid w:val="007A1A52"/>
    <w:rsid w:val="007A3AE9"/>
    <w:rsid w:val="007B14B7"/>
    <w:rsid w:val="007B379E"/>
    <w:rsid w:val="007B5F09"/>
    <w:rsid w:val="007B7F69"/>
    <w:rsid w:val="007B7F89"/>
    <w:rsid w:val="007C37B3"/>
    <w:rsid w:val="007C389C"/>
    <w:rsid w:val="007C434C"/>
    <w:rsid w:val="007C4946"/>
    <w:rsid w:val="007C4C43"/>
    <w:rsid w:val="007D3032"/>
    <w:rsid w:val="007D5D44"/>
    <w:rsid w:val="007D7F25"/>
    <w:rsid w:val="007E2C6B"/>
    <w:rsid w:val="007E4700"/>
    <w:rsid w:val="007E4A9F"/>
    <w:rsid w:val="007E4B46"/>
    <w:rsid w:val="007E4E50"/>
    <w:rsid w:val="007E7197"/>
    <w:rsid w:val="007F2BA7"/>
    <w:rsid w:val="007F5388"/>
    <w:rsid w:val="007F5A54"/>
    <w:rsid w:val="007F791E"/>
    <w:rsid w:val="008000BF"/>
    <w:rsid w:val="0080454A"/>
    <w:rsid w:val="00811F67"/>
    <w:rsid w:val="00813AF2"/>
    <w:rsid w:val="0081758B"/>
    <w:rsid w:val="00820646"/>
    <w:rsid w:val="00820883"/>
    <w:rsid w:val="00824AA3"/>
    <w:rsid w:val="00826BC9"/>
    <w:rsid w:val="0083259B"/>
    <w:rsid w:val="00832871"/>
    <w:rsid w:val="00835EFD"/>
    <w:rsid w:val="008374BC"/>
    <w:rsid w:val="008423A0"/>
    <w:rsid w:val="00850792"/>
    <w:rsid w:val="0085112C"/>
    <w:rsid w:val="00854670"/>
    <w:rsid w:val="008546AE"/>
    <w:rsid w:val="0086407F"/>
    <w:rsid w:val="00874F4E"/>
    <w:rsid w:val="008A2521"/>
    <w:rsid w:val="008A5397"/>
    <w:rsid w:val="008A6217"/>
    <w:rsid w:val="008B18A2"/>
    <w:rsid w:val="008B763A"/>
    <w:rsid w:val="008C1EE6"/>
    <w:rsid w:val="008C42E1"/>
    <w:rsid w:val="008C5892"/>
    <w:rsid w:val="008D147E"/>
    <w:rsid w:val="008D1A55"/>
    <w:rsid w:val="008D3C50"/>
    <w:rsid w:val="008D4258"/>
    <w:rsid w:val="008D4AF9"/>
    <w:rsid w:val="008E1B2D"/>
    <w:rsid w:val="008E236D"/>
    <w:rsid w:val="008E5581"/>
    <w:rsid w:val="008E6D61"/>
    <w:rsid w:val="008F027F"/>
    <w:rsid w:val="008F0C16"/>
    <w:rsid w:val="008F2855"/>
    <w:rsid w:val="008F33CD"/>
    <w:rsid w:val="008F5FFA"/>
    <w:rsid w:val="008F7D60"/>
    <w:rsid w:val="00900AC2"/>
    <w:rsid w:val="00904A0E"/>
    <w:rsid w:val="009102E1"/>
    <w:rsid w:val="0091223C"/>
    <w:rsid w:val="00914FF6"/>
    <w:rsid w:val="0091655D"/>
    <w:rsid w:val="00916BC2"/>
    <w:rsid w:val="00920B9C"/>
    <w:rsid w:val="00925CA2"/>
    <w:rsid w:val="00930A8F"/>
    <w:rsid w:val="00934E43"/>
    <w:rsid w:val="00940802"/>
    <w:rsid w:val="00941CB1"/>
    <w:rsid w:val="00942C48"/>
    <w:rsid w:val="009442C6"/>
    <w:rsid w:val="009454D8"/>
    <w:rsid w:val="009462BB"/>
    <w:rsid w:val="00953535"/>
    <w:rsid w:val="00953EE3"/>
    <w:rsid w:val="00954A46"/>
    <w:rsid w:val="00957593"/>
    <w:rsid w:val="0096212F"/>
    <w:rsid w:val="009651AE"/>
    <w:rsid w:val="00967F4E"/>
    <w:rsid w:val="00972101"/>
    <w:rsid w:val="00977CE0"/>
    <w:rsid w:val="00980A46"/>
    <w:rsid w:val="009839DF"/>
    <w:rsid w:val="00984380"/>
    <w:rsid w:val="009869B4"/>
    <w:rsid w:val="00986BD1"/>
    <w:rsid w:val="009873BC"/>
    <w:rsid w:val="00992C68"/>
    <w:rsid w:val="009A59E0"/>
    <w:rsid w:val="009A661E"/>
    <w:rsid w:val="009A6A0E"/>
    <w:rsid w:val="009B2FBB"/>
    <w:rsid w:val="009C1E4F"/>
    <w:rsid w:val="009C350F"/>
    <w:rsid w:val="009C6BFC"/>
    <w:rsid w:val="009C72A7"/>
    <w:rsid w:val="009D0E19"/>
    <w:rsid w:val="009D1C88"/>
    <w:rsid w:val="009D3478"/>
    <w:rsid w:val="009D3BA5"/>
    <w:rsid w:val="009D51FC"/>
    <w:rsid w:val="009E038E"/>
    <w:rsid w:val="009E3E16"/>
    <w:rsid w:val="009E3E84"/>
    <w:rsid w:val="009E5C17"/>
    <w:rsid w:val="009E6D09"/>
    <w:rsid w:val="009F00CC"/>
    <w:rsid w:val="009F05EE"/>
    <w:rsid w:val="009F0F96"/>
    <w:rsid w:val="009F2D10"/>
    <w:rsid w:val="009F35AD"/>
    <w:rsid w:val="009F7E21"/>
    <w:rsid w:val="00A05196"/>
    <w:rsid w:val="00A069B0"/>
    <w:rsid w:val="00A06D8E"/>
    <w:rsid w:val="00A1005F"/>
    <w:rsid w:val="00A1258F"/>
    <w:rsid w:val="00A13F33"/>
    <w:rsid w:val="00A1425E"/>
    <w:rsid w:val="00A16BAA"/>
    <w:rsid w:val="00A17562"/>
    <w:rsid w:val="00A17AEA"/>
    <w:rsid w:val="00A20553"/>
    <w:rsid w:val="00A24854"/>
    <w:rsid w:val="00A2501B"/>
    <w:rsid w:val="00A25026"/>
    <w:rsid w:val="00A265A6"/>
    <w:rsid w:val="00A30D75"/>
    <w:rsid w:val="00A312AB"/>
    <w:rsid w:val="00A32A66"/>
    <w:rsid w:val="00A33275"/>
    <w:rsid w:val="00A3369F"/>
    <w:rsid w:val="00A36936"/>
    <w:rsid w:val="00A37D17"/>
    <w:rsid w:val="00A41B68"/>
    <w:rsid w:val="00A43F05"/>
    <w:rsid w:val="00A5408B"/>
    <w:rsid w:val="00A54367"/>
    <w:rsid w:val="00A5778C"/>
    <w:rsid w:val="00A624B9"/>
    <w:rsid w:val="00A63557"/>
    <w:rsid w:val="00A651EA"/>
    <w:rsid w:val="00A66032"/>
    <w:rsid w:val="00A70F57"/>
    <w:rsid w:val="00A73CD5"/>
    <w:rsid w:val="00A742A7"/>
    <w:rsid w:val="00A75E1C"/>
    <w:rsid w:val="00A82C64"/>
    <w:rsid w:val="00A847F9"/>
    <w:rsid w:val="00A86BA8"/>
    <w:rsid w:val="00A94138"/>
    <w:rsid w:val="00A949AF"/>
    <w:rsid w:val="00AA40A8"/>
    <w:rsid w:val="00AA585B"/>
    <w:rsid w:val="00AA6922"/>
    <w:rsid w:val="00AB109B"/>
    <w:rsid w:val="00AB3A0C"/>
    <w:rsid w:val="00AB7EED"/>
    <w:rsid w:val="00AC0C8B"/>
    <w:rsid w:val="00AC2BCB"/>
    <w:rsid w:val="00AC372F"/>
    <w:rsid w:val="00AC402D"/>
    <w:rsid w:val="00AC7C41"/>
    <w:rsid w:val="00AE031F"/>
    <w:rsid w:val="00AE2D3D"/>
    <w:rsid w:val="00AF1CAB"/>
    <w:rsid w:val="00AF2853"/>
    <w:rsid w:val="00AF3C3A"/>
    <w:rsid w:val="00AF6A8D"/>
    <w:rsid w:val="00B05497"/>
    <w:rsid w:val="00B05907"/>
    <w:rsid w:val="00B07916"/>
    <w:rsid w:val="00B07D22"/>
    <w:rsid w:val="00B10490"/>
    <w:rsid w:val="00B151C3"/>
    <w:rsid w:val="00B168CF"/>
    <w:rsid w:val="00B249B9"/>
    <w:rsid w:val="00B274AE"/>
    <w:rsid w:val="00B27671"/>
    <w:rsid w:val="00B32939"/>
    <w:rsid w:val="00B42FE7"/>
    <w:rsid w:val="00B5052F"/>
    <w:rsid w:val="00B5201B"/>
    <w:rsid w:val="00B55C18"/>
    <w:rsid w:val="00B61569"/>
    <w:rsid w:val="00B6774E"/>
    <w:rsid w:val="00B703AC"/>
    <w:rsid w:val="00B73674"/>
    <w:rsid w:val="00B82003"/>
    <w:rsid w:val="00B831F0"/>
    <w:rsid w:val="00B832CE"/>
    <w:rsid w:val="00B91116"/>
    <w:rsid w:val="00B9495A"/>
    <w:rsid w:val="00BA1AC7"/>
    <w:rsid w:val="00BA32A4"/>
    <w:rsid w:val="00BA3C37"/>
    <w:rsid w:val="00BA3F1B"/>
    <w:rsid w:val="00BB04F5"/>
    <w:rsid w:val="00BB398F"/>
    <w:rsid w:val="00BC1103"/>
    <w:rsid w:val="00BD2ED9"/>
    <w:rsid w:val="00BE210B"/>
    <w:rsid w:val="00BE5408"/>
    <w:rsid w:val="00BF36BA"/>
    <w:rsid w:val="00BF6CA0"/>
    <w:rsid w:val="00C020DE"/>
    <w:rsid w:val="00C11635"/>
    <w:rsid w:val="00C11962"/>
    <w:rsid w:val="00C14908"/>
    <w:rsid w:val="00C149F2"/>
    <w:rsid w:val="00C15CA1"/>
    <w:rsid w:val="00C167C3"/>
    <w:rsid w:val="00C21105"/>
    <w:rsid w:val="00C2116C"/>
    <w:rsid w:val="00C21A7B"/>
    <w:rsid w:val="00C22CD0"/>
    <w:rsid w:val="00C23D81"/>
    <w:rsid w:val="00C26614"/>
    <w:rsid w:val="00C3276F"/>
    <w:rsid w:val="00C32F9C"/>
    <w:rsid w:val="00C33432"/>
    <w:rsid w:val="00C35905"/>
    <w:rsid w:val="00C36B0B"/>
    <w:rsid w:val="00C42A4A"/>
    <w:rsid w:val="00C573F9"/>
    <w:rsid w:val="00C67E7A"/>
    <w:rsid w:val="00C752BC"/>
    <w:rsid w:val="00C77F29"/>
    <w:rsid w:val="00C811B3"/>
    <w:rsid w:val="00C83E14"/>
    <w:rsid w:val="00C85EE6"/>
    <w:rsid w:val="00C86DA8"/>
    <w:rsid w:val="00C9072C"/>
    <w:rsid w:val="00C94F0A"/>
    <w:rsid w:val="00C94FF2"/>
    <w:rsid w:val="00C979F8"/>
    <w:rsid w:val="00CB1342"/>
    <w:rsid w:val="00CB2A80"/>
    <w:rsid w:val="00CB2BEA"/>
    <w:rsid w:val="00CB3B6F"/>
    <w:rsid w:val="00CC0997"/>
    <w:rsid w:val="00CC2892"/>
    <w:rsid w:val="00CD10E9"/>
    <w:rsid w:val="00CD402E"/>
    <w:rsid w:val="00CD4367"/>
    <w:rsid w:val="00CD598D"/>
    <w:rsid w:val="00CD79EE"/>
    <w:rsid w:val="00CE15A1"/>
    <w:rsid w:val="00CE1C51"/>
    <w:rsid w:val="00CE213C"/>
    <w:rsid w:val="00CE340F"/>
    <w:rsid w:val="00CF3707"/>
    <w:rsid w:val="00CF3C7A"/>
    <w:rsid w:val="00CF53F5"/>
    <w:rsid w:val="00CF617E"/>
    <w:rsid w:val="00CF6470"/>
    <w:rsid w:val="00CF6527"/>
    <w:rsid w:val="00CF7037"/>
    <w:rsid w:val="00D00088"/>
    <w:rsid w:val="00D0193A"/>
    <w:rsid w:val="00D0647A"/>
    <w:rsid w:val="00D147F6"/>
    <w:rsid w:val="00D14F42"/>
    <w:rsid w:val="00D17131"/>
    <w:rsid w:val="00D201FB"/>
    <w:rsid w:val="00D20562"/>
    <w:rsid w:val="00D20C0D"/>
    <w:rsid w:val="00D3116B"/>
    <w:rsid w:val="00D31C35"/>
    <w:rsid w:val="00D34673"/>
    <w:rsid w:val="00D37FDB"/>
    <w:rsid w:val="00D40920"/>
    <w:rsid w:val="00D41DA4"/>
    <w:rsid w:val="00D46B11"/>
    <w:rsid w:val="00D47D68"/>
    <w:rsid w:val="00D5177F"/>
    <w:rsid w:val="00D52D3B"/>
    <w:rsid w:val="00D56185"/>
    <w:rsid w:val="00D573B4"/>
    <w:rsid w:val="00D603C9"/>
    <w:rsid w:val="00D63F58"/>
    <w:rsid w:val="00D6627F"/>
    <w:rsid w:val="00D67A5B"/>
    <w:rsid w:val="00D73F54"/>
    <w:rsid w:val="00D81DA4"/>
    <w:rsid w:val="00D82C76"/>
    <w:rsid w:val="00D84250"/>
    <w:rsid w:val="00D845C6"/>
    <w:rsid w:val="00D84884"/>
    <w:rsid w:val="00D86905"/>
    <w:rsid w:val="00D900D5"/>
    <w:rsid w:val="00D91B78"/>
    <w:rsid w:val="00D951D2"/>
    <w:rsid w:val="00D9536B"/>
    <w:rsid w:val="00D96F24"/>
    <w:rsid w:val="00D970C1"/>
    <w:rsid w:val="00DB134C"/>
    <w:rsid w:val="00DB36B0"/>
    <w:rsid w:val="00DC0162"/>
    <w:rsid w:val="00DC0601"/>
    <w:rsid w:val="00DC181F"/>
    <w:rsid w:val="00DC2D8C"/>
    <w:rsid w:val="00DC3172"/>
    <w:rsid w:val="00DC7E27"/>
    <w:rsid w:val="00DD223F"/>
    <w:rsid w:val="00DE6FCC"/>
    <w:rsid w:val="00DF21E1"/>
    <w:rsid w:val="00DF3465"/>
    <w:rsid w:val="00DF5E1A"/>
    <w:rsid w:val="00DF6E9E"/>
    <w:rsid w:val="00E00FE7"/>
    <w:rsid w:val="00E02B46"/>
    <w:rsid w:val="00E04D03"/>
    <w:rsid w:val="00E068F5"/>
    <w:rsid w:val="00E101FD"/>
    <w:rsid w:val="00E108B1"/>
    <w:rsid w:val="00E122F5"/>
    <w:rsid w:val="00E15E7A"/>
    <w:rsid w:val="00E1602D"/>
    <w:rsid w:val="00E167CC"/>
    <w:rsid w:val="00E17D14"/>
    <w:rsid w:val="00E22876"/>
    <w:rsid w:val="00E23D83"/>
    <w:rsid w:val="00E24EF2"/>
    <w:rsid w:val="00E27576"/>
    <w:rsid w:val="00E33503"/>
    <w:rsid w:val="00E45D92"/>
    <w:rsid w:val="00E475DC"/>
    <w:rsid w:val="00E53163"/>
    <w:rsid w:val="00E549E2"/>
    <w:rsid w:val="00E67D5E"/>
    <w:rsid w:val="00E726F5"/>
    <w:rsid w:val="00E82EF2"/>
    <w:rsid w:val="00E90B68"/>
    <w:rsid w:val="00E91703"/>
    <w:rsid w:val="00E91C77"/>
    <w:rsid w:val="00E91D5E"/>
    <w:rsid w:val="00E92B0F"/>
    <w:rsid w:val="00EA0F58"/>
    <w:rsid w:val="00EA16AD"/>
    <w:rsid w:val="00EA391F"/>
    <w:rsid w:val="00EB1228"/>
    <w:rsid w:val="00EB1B34"/>
    <w:rsid w:val="00EB54C1"/>
    <w:rsid w:val="00EB5A89"/>
    <w:rsid w:val="00EB5AD8"/>
    <w:rsid w:val="00EB6316"/>
    <w:rsid w:val="00EC0E30"/>
    <w:rsid w:val="00EC36C9"/>
    <w:rsid w:val="00EC4AA8"/>
    <w:rsid w:val="00ED6A9B"/>
    <w:rsid w:val="00EE191C"/>
    <w:rsid w:val="00EE22ED"/>
    <w:rsid w:val="00EE3B21"/>
    <w:rsid w:val="00EE4B57"/>
    <w:rsid w:val="00EF23F0"/>
    <w:rsid w:val="00EF38BD"/>
    <w:rsid w:val="00EF3FF6"/>
    <w:rsid w:val="00F07A87"/>
    <w:rsid w:val="00F105B7"/>
    <w:rsid w:val="00F10FFA"/>
    <w:rsid w:val="00F136B9"/>
    <w:rsid w:val="00F13DCC"/>
    <w:rsid w:val="00F247F1"/>
    <w:rsid w:val="00F313BA"/>
    <w:rsid w:val="00F3207A"/>
    <w:rsid w:val="00F33D22"/>
    <w:rsid w:val="00F35E3C"/>
    <w:rsid w:val="00F376D8"/>
    <w:rsid w:val="00F37BCD"/>
    <w:rsid w:val="00F4018D"/>
    <w:rsid w:val="00F40A9B"/>
    <w:rsid w:val="00F50EA2"/>
    <w:rsid w:val="00F5314E"/>
    <w:rsid w:val="00F56BC6"/>
    <w:rsid w:val="00F56D34"/>
    <w:rsid w:val="00F648E7"/>
    <w:rsid w:val="00F65BCB"/>
    <w:rsid w:val="00F66C2B"/>
    <w:rsid w:val="00F67602"/>
    <w:rsid w:val="00F71FBA"/>
    <w:rsid w:val="00F752C0"/>
    <w:rsid w:val="00F75B19"/>
    <w:rsid w:val="00F83001"/>
    <w:rsid w:val="00F8351B"/>
    <w:rsid w:val="00F83E44"/>
    <w:rsid w:val="00F9284E"/>
    <w:rsid w:val="00F92F90"/>
    <w:rsid w:val="00FA04AF"/>
    <w:rsid w:val="00FA06FA"/>
    <w:rsid w:val="00FA0D40"/>
    <w:rsid w:val="00FA3A2E"/>
    <w:rsid w:val="00FA3C10"/>
    <w:rsid w:val="00FB15AB"/>
    <w:rsid w:val="00FB30B5"/>
    <w:rsid w:val="00FB5215"/>
    <w:rsid w:val="00FB5523"/>
    <w:rsid w:val="00FB5968"/>
    <w:rsid w:val="00FC0B3C"/>
    <w:rsid w:val="00FC0DCB"/>
    <w:rsid w:val="00FC13A1"/>
    <w:rsid w:val="00FC1861"/>
    <w:rsid w:val="00FD129C"/>
    <w:rsid w:val="00FD2930"/>
    <w:rsid w:val="00FD5856"/>
    <w:rsid w:val="00FD7D6E"/>
    <w:rsid w:val="00FE008D"/>
    <w:rsid w:val="00FE2C55"/>
    <w:rsid w:val="00FE5549"/>
    <w:rsid w:val="00FF10BA"/>
    <w:rsid w:val="00FF4024"/>
    <w:rsid w:val="00FF48ED"/>
    <w:rsid w:val="00FF56F4"/>
    <w:rsid w:val="02123445"/>
    <w:rsid w:val="04A97429"/>
    <w:rsid w:val="04E24C8A"/>
    <w:rsid w:val="0712700F"/>
    <w:rsid w:val="07FC07ED"/>
    <w:rsid w:val="09792C12"/>
    <w:rsid w:val="0AA05C8A"/>
    <w:rsid w:val="0B3A06A9"/>
    <w:rsid w:val="0C4377A5"/>
    <w:rsid w:val="10A72E6E"/>
    <w:rsid w:val="1152236A"/>
    <w:rsid w:val="11DF4B06"/>
    <w:rsid w:val="1313655F"/>
    <w:rsid w:val="1336013C"/>
    <w:rsid w:val="13AD192E"/>
    <w:rsid w:val="1620212C"/>
    <w:rsid w:val="16EF7F0C"/>
    <w:rsid w:val="186F52A4"/>
    <w:rsid w:val="1A1F685A"/>
    <w:rsid w:val="1F3F6578"/>
    <w:rsid w:val="1F747429"/>
    <w:rsid w:val="22F811D1"/>
    <w:rsid w:val="22FC6A6F"/>
    <w:rsid w:val="25EA2B1E"/>
    <w:rsid w:val="286011A5"/>
    <w:rsid w:val="2963361F"/>
    <w:rsid w:val="298C3A92"/>
    <w:rsid w:val="2C295BA3"/>
    <w:rsid w:val="2D73635C"/>
    <w:rsid w:val="341E5D46"/>
    <w:rsid w:val="3A0C3E05"/>
    <w:rsid w:val="3ACD6140"/>
    <w:rsid w:val="3E6A6932"/>
    <w:rsid w:val="3EB01611"/>
    <w:rsid w:val="3FDF2CA0"/>
    <w:rsid w:val="4064044A"/>
    <w:rsid w:val="437C556A"/>
    <w:rsid w:val="43F10346"/>
    <w:rsid w:val="44995358"/>
    <w:rsid w:val="48512E87"/>
    <w:rsid w:val="486B0CDA"/>
    <w:rsid w:val="4CB30341"/>
    <w:rsid w:val="52D01F63"/>
    <w:rsid w:val="52DC2883"/>
    <w:rsid w:val="55130EC1"/>
    <w:rsid w:val="55646FF0"/>
    <w:rsid w:val="59D16372"/>
    <w:rsid w:val="61836E3B"/>
    <w:rsid w:val="62C37BFC"/>
    <w:rsid w:val="63D14186"/>
    <w:rsid w:val="64327C9E"/>
    <w:rsid w:val="64E34745"/>
    <w:rsid w:val="653534B4"/>
    <w:rsid w:val="67234EA7"/>
    <w:rsid w:val="76255E08"/>
    <w:rsid w:val="7822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qFormat/>
    <w:locked/>
    <w:uiPriority w:val="99"/>
    <w:pPr>
      <w:keepNext/>
      <w:keepLines/>
      <w:widowControl/>
      <w:spacing w:before="100" w:after="100" w:line="276" w:lineRule="auto"/>
      <w:jc w:val="left"/>
      <w:outlineLvl w:val="1"/>
    </w:pPr>
    <w:rPr>
      <w:rFonts w:ascii="Cambria" w:hAnsi="Cambria"/>
      <w:b/>
      <w:bCs/>
      <w:color w:val="4F81BD"/>
      <w:kern w:val="0"/>
      <w:sz w:val="26"/>
      <w:szCs w:val="26"/>
      <w:lang w:eastAsia="en-US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5">
    <w:name w:val="footer"/>
    <w:basedOn w:val="1"/>
    <w:link w:val="14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jc w:val="left"/>
    </w:pPr>
    <w:rPr>
      <w:rFonts w:cs="宋体"/>
      <w:color w:val="333333"/>
      <w:sz w:val="24"/>
    </w:rPr>
  </w:style>
  <w:style w:type="character" w:styleId="10">
    <w:name w:val="Hyperlink"/>
    <w:basedOn w:val="9"/>
    <w:qFormat/>
    <w:uiPriority w:val="99"/>
    <w:rPr>
      <w:rFonts w:cs="Times New Roman"/>
      <w:color w:val="0000FF"/>
      <w:u w:val="single"/>
    </w:rPr>
  </w:style>
  <w:style w:type="character" w:customStyle="1" w:styleId="11">
    <w:name w:val="Heading 2 Char"/>
    <w:basedOn w:val="9"/>
    <w:link w:val="2"/>
    <w:qFormat/>
    <w:locked/>
    <w:uiPriority w:val="99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12">
    <w:name w:val="Date Char"/>
    <w:basedOn w:val="9"/>
    <w:link w:val="3"/>
    <w:semiHidden/>
    <w:qFormat/>
    <w:locked/>
    <w:uiPriority w:val="99"/>
    <w:rPr>
      <w:rFonts w:cs="Times New Roman"/>
    </w:rPr>
  </w:style>
  <w:style w:type="character" w:customStyle="1" w:styleId="13">
    <w:name w:val="Balloon Text Char"/>
    <w:basedOn w:val="9"/>
    <w:link w:val="4"/>
    <w:semiHidden/>
    <w:qFormat/>
    <w:locked/>
    <w:uiPriority w:val="99"/>
    <w:rPr>
      <w:rFonts w:cs="Times New Roman"/>
      <w:sz w:val="2"/>
    </w:rPr>
  </w:style>
  <w:style w:type="character" w:customStyle="1" w:styleId="14">
    <w:name w:val="Footer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Header Char"/>
    <w:basedOn w:val="9"/>
    <w:link w:val="6"/>
    <w:semiHidden/>
    <w:qFormat/>
    <w:locked/>
    <w:uiPriority w:val="99"/>
    <w:rPr>
      <w:rFonts w:cs="Times New Roman"/>
      <w:sz w:val="18"/>
      <w:szCs w:val="18"/>
    </w:rPr>
  </w:style>
  <w:style w:type="paragraph" w:styleId="16">
    <w:name w:val="List Paragraph"/>
    <w:basedOn w:val="1"/>
    <w:qFormat/>
    <w:uiPriority w:val="99"/>
    <w:pPr>
      <w:ind w:firstLine="420" w:firstLineChars="200"/>
    </w:pPr>
  </w:style>
  <w:style w:type="character" w:customStyle="1" w:styleId="17">
    <w:name w:val="正文2 Char"/>
    <w:basedOn w:val="9"/>
    <w:link w:val="18"/>
    <w:qFormat/>
    <w:locked/>
    <w:uiPriority w:val="99"/>
    <w:rPr>
      <w:rFonts w:ascii="仿宋_GB2312" w:hAnsi="Times New Roman" w:eastAsia="仿宋_GB2312" w:cs="宋体"/>
      <w:sz w:val="32"/>
      <w:szCs w:val="32"/>
    </w:rPr>
  </w:style>
  <w:style w:type="paragraph" w:customStyle="1" w:styleId="18">
    <w:name w:val="正文2"/>
    <w:basedOn w:val="1"/>
    <w:link w:val="17"/>
    <w:qFormat/>
    <w:uiPriority w:val="99"/>
    <w:pPr>
      <w:tabs>
        <w:tab w:val="left" w:pos="540"/>
      </w:tabs>
      <w:spacing w:line="560" w:lineRule="exact"/>
      <w:ind w:firstLine="640" w:firstLineChars="200"/>
      <w:jc w:val="left"/>
    </w:pPr>
    <w:rPr>
      <w:rFonts w:ascii="仿宋_GB2312" w:hAnsi="Times New Roman" w:eastAsia="仿宋_GB2312" w:cs="宋体"/>
      <w:sz w:val="32"/>
      <w:szCs w:val="32"/>
    </w:rPr>
  </w:style>
  <w:style w:type="paragraph" w:customStyle="1" w:styleId="19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列出段落1"/>
    <w:basedOn w:val="1"/>
    <w:qFormat/>
    <w:uiPriority w:val="99"/>
    <w:pPr>
      <w:ind w:firstLine="420" w:firstLineChars="200"/>
    </w:pPr>
  </w:style>
  <w:style w:type="character" w:customStyle="1" w:styleId="21">
    <w:name w:val="processinfo-projectheader-wrap-left-item-value"/>
    <w:basedOn w:val="9"/>
    <w:qFormat/>
    <w:uiPriority w:val="99"/>
    <w:rPr>
      <w:rFonts w:cs="Times New Roman"/>
    </w:rPr>
  </w:style>
  <w:style w:type="character" w:customStyle="1" w:styleId="22">
    <w:name w:val="processinfo-projectheader-wrap-left-item-label"/>
    <w:basedOn w:val="9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4</Pages>
  <Words>1090</Words>
  <Characters>1233</Characters>
  <Lines>0</Lines>
  <Paragraphs>0</Paragraphs>
  <TotalTime>10</TotalTime>
  <ScaleCrop>false</ScaleCrop>
  <LinksUpToDate>false</LinksUpToDate>
  <CharactersWithSpaces>1288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2021-01-07T02:24:00Z</dcterms:created>
  <dc:creator>23e4</dc:creator>
  <cp:lastModifiedBy>Administrator</cp:lastModifiedBy>
  <cp:lastPrinted>2023-07-04T02:17:00Z</cp:lastPrinted>
  <dcterms:modified xsi:type="dcterms:W3CDTF">2023-07-05T01:32:36Z</dcterms:modified>
  <dc:title>崇发改字〔2018〕53号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00BE7AEEE6474E2E80000DE505ECE318_13</vt:lpwstr>
  </property>
</Properties>
</file>