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70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768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崇阳县发改局废止类县级定调价费文件目录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关于调整天城城区垃圾处理费收费项目及标准的通知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崇价费〔2005〕1号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关于降低部分垃圾处理费收费标准的通知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崇价费〔2006〕137号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关于垃圾处理费征收方式和标准有关问题的通知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崇价费〔2017〕44号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关于龙泉山国际旅游度假景区车辆换乘收费标准的批复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崇价费〔2018〕15号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关于对殡葬管理所收费有关问题的通知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崇价费〔2018〕43号</w:t>
            </w:r>
          </w:p>
        </w:tc>
      </w:tr>
    </w:tbl>
    <w:p/>
    <w:p>
      <w:pPr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6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2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zdmMWIyNDI5NmZhNGM0NmMzNTUyNDY1ZDJlMzMifQ=="/>
  </w:docVars>
  <w:rsids>
    <w:rsidRoot w:val="00E91C77"/>
    <w:rsid w:val="000053CC"/>
    <w:rsid w:val="0000661A"/>
    <w:rsid w:val="000066BD"/>
    <w:rsid w:val="00007CBC"/>
    <w:rsid w:val="00013B69"/>
    <w:rsid w:val="000147B2"/>
    <w:rsid w:val="00015C93"/>
    <w:rsid w:val="00016559"/>
    <w:rsid w:val="00016A1A"/>
    <w:rsid w:val="000179BC"/>
    <w:rsid w:val="00021886"/>
    <w:rsid w:val="000238F9"/>
    <w:rsid w:val="00026536"/>
    <w:rsid w:val="00030531"/>
    <w:rsid w:val="00031ED5"/>
    <w:rsid w:val="0003582F"/>
    <w:rsid w:val="00035866"/>
    <w:rsid w:val="00036C43"/>
    <w:rsid w:val="00036D31"/>
    <w:rsid w:val="00043910"/>
    <w:rsid w:val="000447F9"/>
    <w:rsid w:val="0004644A"/>
    <w:rsid w:val="00046618"/>
    <w:rsid w:val="0004674B"/>
    <w:rsid w:val="00050DBB"/>
    <w:rsid w:val="00052188"/>
    <w:rsid w:val="000570B1"/>
    <w:rsid w:val="000570D0"/>
    <w:rsid w:val="000635F1"/>
    <w:rsid w:val="00064B47"/>
    <w:rsid w:val="000673FE"/>
    <w:rsid w:val="00070CA9"/>
    <w:rsid w:val="000715D6"/>
    <w:rsid w:val="00073584"/>
    <w:rsid w:val="000809AA"/>
    <w:rsid w:val="0008384E"/>
    <w:rsid w:val="0009286E"/>
    <w:rsid w:val="000937DF"/>
    <w:rsid w:val="00093C84"/>
    <w:rsid w:val="00093D27"/>
    <w:rsid w:val="00096258"/>
    <w:rsid w:val="000A2ED0"/>
    <w:rsid w:val="000A5D9A"/>
    <w:rsid w:val="000B0838"/>
    <w:rsid w:val="000B3143"/>
    <w:rsid w:val="000B32DF"/>
    <w:rsid w:val="000C08C9"/>
    <w:rsid w:val="000C7A94"/>
    <w:rsid w:val="000D445D"/>
    <w:rsid w:val="000E15D3"/>
    <w:rsid w:val="000E1B24"/>
    <w:rsid w:val="000E1DF2"/>
    <w:rsid w:val="000E3C00"/>
    <w:rsid w:val="000E5928"/>
    <w:rsid w:val="000F0404"/>
    <w:rsid w:val="000F1700"/>
    <w:rsid w:val="000F1A91"/>
    <w:rsid w:val="000F617F"/>
    <w:rsid w:val="000F7059"/>
    <w:rsid w:val="00100C46"/>
    <w:rsid w:val="00103BB7"/>
    <w:rsid w:val="0011617B"/>
    <w:rsid w:val="00117F53"/>
    <w:rsid w:val="0012261D"/>
    <w:rsid w:val="001242D9"/>
    <w:rsid w:val="00127024"/>
    <w:rsid w:val="00127839"/>
    <w:rsid w:val="00130F63"/>
    <w:rsid w:val="00141996"/>
    <w:rsid w:val="00147530"/>
    <w:rsid w:val="00151891"/>
    <w:rsid w:val="00153456"/>
    <w:rsid w:val="001539D2"/>
    <w:rsid w:val="00153A08"/>
    <w:rsid w:val="00155BA9"/>
    <w:rsid w:val="0015692B"/>
    <w:rsid w:val="001601A3"/>
    <w:rsid w:val="00161A1D"/>
    <w:rsid w:val="00162205"/>
    <w:rsid w:val="0016257D"/>
    <w:rsid w:val="0016401D"/>
    <w:rsid w:val="00164E62"/>
    <w:rsid w:val="0017073E"/>
    <w:rsid w:val="00173722"/>
    <w:rsid w:val="00181EC8"/>
    <w:rsid w:val="00183683"/>
    <w:rsid w:val="00191018"/>
    <w:rsid w:val="00197F56"/>
    <w:rsid w:val="001A1622"/>
    <w:rsid w:val="001A58D1"/>
    <w:rsid w:val="001B1B76"/>
    <w:rsid w:val="001B1F7F"/>
    <w:rsid w:val="001B3D2B"/>
    <w:rsid w:val="001B3E71"/>
    <w:rsid w:val="001B5389"/>
    <w:rsid w:val="001B691E"/>
    <w:rsid w:val="001C1529"/>
    <w:rsid w:val="001C1FFE"/>
    <w:rsid w:val="001C3675"/>
    <w:rsid w:val="001C3914"/>
    <w:rsid w:val="001C559D"/>
    <w:rsid w:val="001C7C42"/>
    <w:rsid w:val="001D1BA4"/>
    <w:rsid w:val="001D21C6"/>
    <w:rsid w:val="001D3472"/>
    <w:rsid w:val="001D679C"/>
    <w:rsid w:val="001D6A91"/>
    <w:rsid w:val="001E1991"/>
    <w:rsid w:val="001E2EB8"/>
    <w:rsid w:val="001E5E24"/>
    <w:rsid w:val="001E5FE6"/>
    <w:rsid w:val="00206003"/>
    <w:rsid w:val="00211694"/>
    <w:rsid w:val="00214632"/>
    <w:rsid w:val="0021528B"/>
    <w:rsid w:val="00221100"/>
    <w:rsid w:val="00222A46"/>
    <w:rsid w:val="00224DE5"/>
    <w:rsid w:val="00225AC2"/>
    <w:rsid w:val="00230494"/>
    <w:rsid w:val="00240B49"/>
    <w:rsid w:val="00240F83"/>
    <w:rsid w:val="0024479D"/>
    <w:rsid w:val="002507EB"/>
    <w:rsid w:val="00253EB9"/>
    <w:rsid w:val="00254165"/>
    <w:rsid w:val="0025651C"/>
    <w:rsid w:val="00257A6A"/>
    <w:rsid w:val="002632BB"/>
    <w:rsid w:val="00267394"/>
    <w:rsid w:val="00272C06"/>
    <w:rsid w:val="00287CA6"/>
    <w:rsid w:val="00290C1B"/>
    <w:rsid w:val="00297F93"/>
    <w:rsid w:val="002A11E7"/>
    <w:rsid w:val="002A3343"/>
    <w:rsid w:val="002A6DCF"/>
    <w:rsid w:val="002A7664"/>
    <w:rsid w:val="002B27EB"/>
    <w:rsid w:val="002B2A1F"/>
    <w:rsid w:val="002B3369"/>
    <w:rsid w:val="002B3C94"/>
    <w:rsid w:val="002C04B5"/>
    <w:rsid w:val="002C38F3"/>
    <w:rsid w:val="002C3A1C"/>
    <w:rsid w:val="002C3BE7"/>
    <w:rsid w:val="002C4161"/>
    <w:rsid w:val="002D3151"/>
    <w:rsid w:val="002E042B"/>
    <w:rsid w:val="002E150E"/>
    <w:rsid w:val="002E21B6"/>
    <w:rsid w:val="002E26D8"/>
    <w:rsid w:val="002E55D6"/>
    <w:rsid w:val="002F32B8"/>
    <w:rsid w:val="002F7639"/>
    <w:rsid w:val="0030006D"/>
    <w:rsid w:val="003057AC"/>
    <w:rsid w:val="00310DE1"/>
    <w:rsid w:val="003113A2"/>
    <w:rsid w:val="00312226"/>
    <w:rsid w:val="003140F1"/>
    <w:rsid w:val="00316ACF"/>
    <w:rsid w:val="00317660"/>
    <w:rsid w:val="00317D31"/>
    <w:rsid w:val="00320686"/>
    <w:rsid w:val="003206E5"/>
    <w:rsid w:val="00324DA5"/>
    <w:rsid w:val="00326801"/>
    <w:rsid w:val="00330715"/>
    <w:rsid w:val="00341804"/>
    <w:rsid w:val="003424FD"/>
    <w:rsid w:val="003429D4"/>
    <w:rsid w:val="00344577"/>
    <w:rsid w:val="00352A3F"/>
    <w:rsid w:val="0035660C"/>
    <w:rsid w:val="00361571"/>
    <w:rsid w:val="00363168"/>
    <w:rsid w:val="003670A3"/>
    <w:rsid w:val="00372896"/>
    <w:rsid w:val="00372EC6"/>
    <w:rsid w:val="003754BD"/>
    <w:rsid w:val="003810C9"/>
    <w:rsid w:val="00381284"/>
    <w:rsid w:val="00381EC1"/>
    <w:rsid w:val="0038254F"/>
    <w:rsid w:val="00383D62"/>
    <w:rsid w:val="00386B4C"/>
    <w:rsid w:val="00391E2D"/>
    <w:rsid w:val="0039294B"/>
    <w:rsid w:val="003930DE"/>
    <w:rsid w:val="003933B1"/>
    <w:rsid w:val="003948E2"/>
    <w:rsid w:val="003954CA"/>
    <w:rsid w:val="00396241"/>
    <w:rsid w:val="00396B7A"/>
    <w:rsid w:val="003A2BAC"/>
    <w:rsid w:val="003A40A7"/>
    <w:rsid w:val="003A5293"/>
    <w:rsid w:val="003A617E"/>
    <w:rsid w:val="003B285C"/>
    <w:rsid w:val="003C4B29"/>
    <w:rsid w:val="003C6969"/>
    <w:rsid w:val="003C6E7A"/>
    <w:rsid w:val="003C72EC"/>
    <w:rsid w:val="003D097B"/>
    <w:rsid w:val="003D21E3"/>
    <w:rsid w:val="003D40BA"/>
    <w:rsid w:val="003E427B"/>
    <w:rsid w:val="003F1FC1"/>
    <w:rsid w:val="003F3EFB"/>
    <w:rsid w:val="003F54DA"/>
    <w:rsid w:val="003F62E5"/>
    <w:rsid w:val="003F638D"/>
    <w:rsid w:val="003F6B02"/>
    <w:rsid w:val="003F6C71"/>
    <w:rsid w:val="0040573A"/>
    <w:rsid w:val="0040790B"/>
    <w:rsid w:val="00416E2B"/>
    <w:rsid w:val="00417A08"/>
    <w:rsid w:val="00417FF7"/>
    <w:rsid w:val="00422B5B"/>
    <w:rsid w:val="0042327D"/>
    <w:rsid w:val="004311DC"/>
    <w:rsid w:val="0043420E"/>
    <w:rsid w:val="0043735B"/>
    <w:rsid w:val="00437798"/>
    <w:rsid w:val="00445099"/>
    <w:rsid w:val="00453F83"/>
    <w:rsid w:val="00456E92"/>
    <w:rsid w:val="00461F1D"/>
    <w:rsid w:val="00463FA6"/>
    <w:rsid w:val="0048034B"/>
    <w:rsid w:val="00480B24"/>
    <w:rsid w:val="00480C13"/>
    <w:rsid w:val="00481093"/>
    <w:rsid w:val="00491201"/>
    <w:rsid w:val="0049285A"/>
    <w:rsid w:val="004A0413"/>
    <w:rsid w:val="004A0AC5"/>
    <w:rsid w:val="004A2FDC"/>
    <w:rsid w:val="004A52D5"/>
    <w:rsid w:val="004A53A8"/>
    <w:rsid w:val="004A6B34"/>
    <w:rsid w:val="004A7A59"/>
    <w:rsid w:val="004B4EAA"/>
    <w:rsid w:val="004B5467"/>
    <w:rsid w:val="004B7BEC"/>
    <w:rsid w:val="004B7E4A"/>
    <w:rsid w:val="004C0A38"/>
    <w:rsid w:val="004D0719"/>
    <w:rsid w:val="004D2C36"/>
    <w:rsid w:val="004D3973"/>
    <w:rsid w:val="004D3E54"/>
    <w:rsid w:val="004E7F23"/>
    <w:rsid w:val="004F020A"/>
    <w:rsid w:val="004F1E9C"/>
    <w:rsid w:val="004F3408"/>
    <w:rsid w:val="004F63AD"/>
    <w:rsid w:val="004F70D5"/>
    <w:rsid w:val="004F7637"/>
    <w:rsid w:val="0050050F"/>
    <w:rsid w:val="005031CF"/>
    <w:rsid w:val="00504002"/>
    <w:rsid w:val="00506716"/>
    <w:rsid w:val="005146A7"/>
    <w:rsid w:val="00521675"/>
    <w:rsid w:val="00523452"/>
    <w:rsid w:val="00523A2E"/>
    <w:rsid w:val="00525C86"/>
    <w:rsid w:val="005271A4"/>
    <w:rsid w:val="00530D57"/>
    <w:rsid w:val="005314E6"/>
    <w:rsid w:val="00534FBD"/>
    <w:rsid w:val="00542896"/>
    <w:rsid w:val="00542D80"/>
    <w:rsid w:val="00550366"/>
    <w:rsid w:val="005513B1"/>
    <w:rsid w:val="00552DFD"/>
    <w:rsid w:val="00553B50"/>
    <w:rsid w:val="0055770D"/>
    <w:rsid w:val="00557FE3"/>
    <w:rsid w:val="00562944"/>
    <w:rsid w:val="005644F1"/>
    <w:rsid w:val="00565D45"/>
    <w:rsid w:val="005722AD"/>
    <w:rsid w:val="00575D8A"/>
    <w:rsid w:val="005831C1"/>
    <w:rsid w:val="0059297A"/>
    <w:rsid w:val="0059458B"/>
    <w:rsid w:val="005948C2"/>
    <w:rsid w:val="005A23B0"/>
    <w:rsid w:val="005A5224"/>
    <w:rsid w:val="005A5E73"/>
    <w:rsid w:val="005A7184"/>
    <w:rsid w:val="005B0124"/>
    <w:rsid w:val="005B0E46"/>
    <w:rsid w:val="005B1B8B"/>
    <w:rsid w:val="005B6F7E"/>
    <w:rsid w:val="005C3C57"/>
    <w:rsid w:val="005C3C7E"/>
    <w:rsid w:val="005C65D6"/>
    <w:rsid w:val="005C67B0"/>
    <w:rsid w:val="005D1D38"/>
    <w:rsid w:val="005D1E11"/>
    <w:rsid w:val="005D2B60"/>
    <w:rsid w:val="005D3513"/>
    <w:rsid w:val="005D6281"/>
    <w:rsid w:val="005E371F"/>
    <w:rsid w:val="005E7142"/>
    <w:rsid w:val="00602396"/>
    <w:rsid w:val="006038A9"/>
    <w:rsid w:val="00603DA3"/>
    <w:rsid w:val="00604BC1"/>
    <w:rsid w:val="00606039"/>
    <w:rsid w:val="00606ED0"/>
    <w:rsid w:val="0061000E"/>
    <w:rsid w:val="006119CC"/>
    <w:rsid w:val="00617372"/>
    <w:rsid w:val="00617D31"/>
    <w:rsid w:val="00617E1F"/>
    <w:rsid w:val="006217AE"/>
    <w:rsid w:val="00621A04"/>
    <w:rsid w:val="006254A9"/>
    <w:rsid w:val="00625857"/>
    <w:rsid w:val="00625CE9"/>
    <w:rsid w:val="0062694D"/>
    <w:rsid w:val="00631CAB"/>
    <w:rsid w:val="00635148"/>
    <w:rsid w:val="006377E5"/>
    <w:rsid w:val="00637AC5"/>
    <w:rsid w:val="00643F39"/>
    <w:rsid w:val="00646C26"/>
    <w:rsid w:val="00654CF9"/>
    <w:rsid w:val="00663423"/>
    <w:rsid w:val="006658C8"/>
    <w:rsid w:val="00666D77"/>
    <w:rsid w:val="006719BC"/>
    <w:rsid w:val="0067401B"/>
    <w:rsid w:val="00675615"/>
    <w:rsid w:val="00676206"/>
    <w:rsid w:val="00677CA7"/>
    <w:rsid w:val="00683634"/>
    <w:rsid w:val="00684501"/>
    <w:rsid w:val="00685D0B"/>
    <w:rsid w:val="00686922"/>
    <w:rsid w:val="00691E38"/>
    <w:rsid w:val="00695000"/>
    <w:rsid w:val="0069561D"/>
    <w:rsid w:val="006956B4"/>
    <w:rsid w:val="006A3F55"/>
    <w:rsid w:val="006A4B18"/>
    <w:rsid w:val="006A59BF"/>
    <w:rsid w:val="006A5C5A"/>
    <w:rsid w:val="006B020C"/>
    <w:rsid w:val="006B2392"/>
    <w:rsid w:val="006B275E"/>
    <w:rsid w:val="006B732D"/>
    <w:rsid w:val="006C29D7"/>
    <w:rsid w:val="006D10DF"/>
    <w:rsid w:val="006D1A5A"/>
    <w:rsid w:val="006D533B"/>
    <w:rsid w:val="006E08CC"/>
    <w:rsid w:val="006E3BB8"/>
    <w:rsid w:val="006E57F2"/>
    <w:rsid w:val="006E7237"/>
    <w:rsid w:val="006E7662"/>
    <w:rsid w:val="006F0956"/>
    <w:rsid w:val="006F2EE9"/>
    <w:rsid w:val="00710E68"/>
    <w:rsid w:val="007153C9"/>
    <w:rsid w:val="00715FD4"/>
    <w:rsid w:val="007166A7"/>
    <w:rsid w:val="0072027B"/>
    <w:rsid w:val="00720F50"/>
    <w:rsid w:val="00722181"/>
    <w:rsid w:val="00727314"/>
    <w:rsid w:val="00734BCC"/>
    <w:rsid w:val="00743AB5"/>
    <w:rsid w:val="0074496D"/>
    <w:rsid w:val="00744E35"/>
    <w:rsid w:val="0074504A"/>
    <w:rsid w:val="007477C0"/>
    <w:rsid w:val="00751F3A"/>
    <w:rsid w:val="00756D4B"/>
    <w:rsid w:val="0076228A"/>
    <w:rsid w:val="00771140"/>
    <w:rsid w:val="007743D2"/>
    <w:rsid w:val="007809D6"/>
    <w:rsid w:val="00780B24"/>
    <w:rsid w:val="00782D27"/>
    <w:rsid w:val="00784B18"/>
    <w:rsid w:val="00784BE8"/>
    <w:rsid w:val="0078537D"/>
    <w:rsid w:val="00785D5A"/>
    <w:rsid w:val="00790D9A"/>
    <w:rsid w:val="007946C3"/>
    <w:rsid w:val="00796707"/>
    <w:rsid w:val="00797BE0"/>
    <w:rsid w:val="007A1A52"/>
    <w:rsid w:val="007A3AE9"/>
    <w:rsid w:val="007B14B7"/>
    <w:rsid w:val="007B379E"/>
    <w:rsid w:val="007B5F09"/>
    <w:rsid w:val="007B7F69"/>
    <w:rsid w:val="007B7F89"/>
    <w:rsid w:val="007C37B3"/>
    <w:rsid w:val="007C389C"/>
    <w:rsid w:val="007C434C"/>
    <w:rsid w:val="007C4946"/>
    <w:rsid w:val="007C4C43"/>
    <w:rsid w:val="007D3032"/>
    <w:rsid w:val="007D5D44"/>
    <w:rsid w:val="007D7F25"/>
    <w:rsid w:val="007E2C6B"/>
    <w:rsid w:val="007E4700"/>
    <w:rsid w:val="007E4A9F"/>
    <w:rsid w:val="007E4B46"/>
    <w:rsid w:val="007E4E50"/>
    <w:rsid w:val="007E7197"/>
    <w:rsid w:val="007F2BA7"/>
    <w:rsid w:val="007F5388"/>
    <w:rsid w:val="007F5A54"/>
    <w:rsid w:val="007F791E"/>
    <w:rsid w:val="008000BF"/>
    <w:rsid w:val="0080454A"/>
    <w:rsid w:val="00811F67"/>
    <w:rsid w:val="00813AF2"/>
    <w:rsid w:val="0081758B"/>
    <w:rsid w:val="00820646"/>
    <w:rsid w:val="00820883"/>
    <w:rsid w:val="00824AA3"/>
    <w:rsid w:val="00826BC9"/>
    <w:rsid w:val="0083259B"/>
    <w:rsid w:val="00832871"/>
    <w:rsid w:val="00835EFD"/>
    <w:rsid w:val="008374BC"/>
    <w:rsid w:val="008423A0"/>
    <w:rsid w:val="00850792"/>
    <w:rsid w:val="0085112C"/>
    <w:rsid w:val="00854670"/>
    <w:rsid w:val="008546AE"/>
    <w:rsid w:val="0086407F"/>
    <w:rsid w:val="00874F4E"/>
    <w:rsid w:val="008A2521"/>
    <w:rsid w:val="008A5397"/>
    <w:rsid w:val="008A6217"/>
    <w:rsid w:val="008B18A2"/>
    <w:rsid w:val="008B763A"/>
    <w:rsid w:val="008C1EE6"/>
    <w:rsid w:val="008C42E1"/>
    <w:rsid w:val="008C5892"/>
    <w:rsid w:val="008D147E"/>
    <w:rsid w:val="008D1A55"/>
    <w:rsid w:val="008D3C50"/>
    <w:rsid w:val="008D4258"/>
    <w:rsid w:val="008D4AF9"/>
    <w:rsid w:val="008E1B2D"/>
    <w:rsid w:val="008E236D"/>
    <w:rsid w:val="008E5581"/>
    <w:rsid w:val="008E6D61"/>
    <w:rsid w:val="008F027F"/>
    <w:rsid w:val="008F0C16"/>
    <w:rsid w:val="008F2855"/>
    <w:rsid w:val="008F33CD"/>
    <w:rsid w:val="008F5FFA"/>
    <w:rsid w:val="008F7D60"/>
    <w:rsid w:val="00900AC2"/>
    <w:rsid w:val="00904A0E"/>
    <w:rsid w:val="009102E1"/>
    <w:rsid w:val="0091223C"/>
    <w:rsid w:val="00914FF6"/>
    <w:rsid w:val="0091655D"/>
    <w:rsid w:val="00916BC2"/>
    <w:rsid w:val="00920B9C"/>
    <w:rsid w:val="00925CA2"/>
    <w:rsid w:val="00930A8F"/>
    <w:rsid w:val="00934E43"/>
    <w:rsid w:val="00940802"/>
    <w:rsid w:val="00941CB1"/>
    <w:rsid w:val="00942C48"/>
    <w:rsid w:val="009442C6"/>
    <w:rsid w:val="009454D8"/>
    <w:rsid w:val="009462BB"/>
    <w:rsid w:val="00953535"/>
    <w:rsid w:val="00953EE3"/>
    <w:rsid w:val="00954A46"/>
    <w:rsid w:val="00957593"/>
    <w:rsid w:val="0096212F"/>
    <w:rsid w:val="009651AE"/>
    <w:rsid w:val="00967F4E"/>
    <w:rsid w:val="00972101"/>
    <w:rsid w:val="00977CE0"/>
    <w:rsid w:val="00980A46"/>
    <w:rsid w:val="009839DF"/>
    <w:rsid w:val="00984380"/>
    <w:rsid w:val="009869B4"/>
    <w:rsid w:val="00986BD1"/>
    <w:rsid w:val="009873BC"/>
    <w:rsid w:val="00992C68"/>
    <w:rsid w:val="009A59E0"/>
    <w:rsid w:val="009A661E"/>
    <w:rsid w:val="009A6A0E"/>
    <w:rsid w:val="009B2FBB"/>
    <w:rsid w:val="009C1E4F"/>
    <w:rsid w:val="009C350F"/>
    <w:rsid w:val="009C6BFC"/>
    <w:rsid w:val="009C72A7"/>
    <w:rsid w:val="009D0E19"/>
    <w:rsid w:val="009D1C88"/>
    <w:rsid w:val="009D3478"/>
    <w:rsid w:val="009D3BA5"/>
    <w:rsid w:val="009D51FC"/>
    <w:rsid w:val="009E038E"/>
    <w:rsid w:val="009E3E16"/>
    <w:rsid w:val="009E3E84"/>
    <w:rsid w:val="009E5C17"/>
    <w:rsid w:val="009E6D09"/>
    <w:rsid w:val="009F00CC"/>
    <w:rsid w:val="009F05EE"/>
    <w:rsid w:val="009F0F96"/>
    <w:rsid w:val="009F2D10"/>
    <w:rsid w:val="009F35AD"/>
    <w:rsid w:val="009F7E21"/>
    <w:rsid w:val="00A05196"/>
    <w:rsid w:val="00A069B0"/>
    <w:rsid w:val="00A06D8E"/>
    <w:rsid w:val="00A1005F"/>
    <w:rsid w:val="00A1258F"/>
    <w:rsid w:val="00A13F33"/>
    <w:rsid w:val="00A1425E"/>
    <w:rsid w:val="00A16BAA"/>
    <w:rsid w:val="00A17562"/>
    <w:rsid w:val="00A17AEA"/>
    <w:rsid w:val="00A20553"/>
    <w:rsid w:val="00A24854"/>
    <w:rsid w:val="00A2501B"/>
    <w:rsid w:val="00A25026"/>
    <w:rsid w:val="00A265A6"/>
    <w:rsid w:val="00A30D75"/>
    <w:rsid w:val="00A312AB"/>
    <w:rsid w:val="00A32A66"/>
    <w:rsid w:val="00A33275"/>
    <w:rsid w:val="00A3369F"/>
    <w:rsid w:val="00A36936"/>
    <w:rsid w:val="00A37D17"/>
    <w:rsid w:val="00A41B68"/>
    <w:rsid w:val="00A43F05"/>
    <w:rsid w:val="00A5408B"/>
    <w:rsid w:val="00A54367"/>
    <w:rsid w:val="00A5778C"/>
    <w:rsid w:val="00A624B9"/>
    <w:rsid w:val="00A63557"/>
    <w:rsid w:val="00A651EA"/>
    <w:rsid w:val="00A66032"/>
    <w:rsid w:val="00A70F57"/>
    <w:rsid w:val="00A73CD5"/>
    <w:rsid w:val="00A742A7"/>
    <w:rsid w:val="00A75E1C"/>
    <w:rsid w:val="00A82C64"/>
    <w:rsid w:val="00A847F9"/>
    <w:rsid w:val="00A86BA8"/>
    <w:rsid w:val="00A94138"/>
    <w:rsid w:val="00A949AF"/>
    <w:rsid w:val="00AA40A8"/>
    <w:rsid w:val="00AA585B"/>
    <w:rsid w:val="00AA6922"/>
    <w:rsid w:val="00AB109B"/>
    <w:rsid w:val="00AB3A0C"/>
    <w:rsid w:val="00AB7EED"/>
    <w:rsid w:val="00AC0C8B"/>
    <w:rsid w:val="00AC2BCB"/>
    <w:rsid w:val="00AC372F"/>
    <w:rsid w:val="00AC402D"/>
    <w:rsid w:val="00AC7C41"/>
    <w:rsid w:val="00AE031F"/>
    <w:rsid w:val="00AE2D3D"/>
    <w:rsid w:val="00AF1CAB"/>
    <w:rsid w:val="00AF2853"/>
    <w:rsid w:val="00AF3C3A"/>
    <w:rsid w:val="00AF6A8D"/>
    <w:rsid w:val="00B05497"/>
    <w:rsid w:val="00B05907"/>
    <w:rsid w:val="00B07916"/>
    <w:rsid w:val="00B07D22"/>
    <w:rsid w:val="00B10490"/>
    <w:rsid w:val="00B151C3"/>
    <w:rsid w:val="00B168CF"/>
    <w:rsid w:val="00B249B9"/>
    <w:rsid w:val="00B274AE"/>
    <w:rsid w:val="00B27671"/>
    <w:rsid w:val="00B32939"/>
    <w:rsid w:val="00B42FE7"/>
    <w:rsid w:val="00B5052F"/>
    <w:rsid w:val="00B5201B"/>
    <w:rsid w:val="00B55C18"/>
    <w:rsid w:val="00B61569"/>
    <w:rsid w:val="00B6774E"/>
    <w:rsid w:val="00B703AC"/>
    <w:rsid w:val="00B73674"/>
    <w:rsid w:val="00B82003"/>
    <w:rsid w:val="00B831F0"/>
    <w:rsid w:val="00B832CE"/>
    <w:rsid w:val="00B91116"/>
    <w:rsid w:val="00B9495A"/>
    <w:rsid w:val="00BA1AC7"/>
    <w:rsid w:val="00BA32A4"/>
    <w:rsid w:val="00BA3C37"/>
    <w:rsid w:val="00BA3F1B"/>
    <w:rsid w:val="00BB04F5"/>
    <w:rsid w:val="00BB398F"/>
    <w:rsid w:val="00BC1103"/>
    <w:rsid w:val="00BD2ED9"/>
    <w:rsid w:val="00BE210B"/>
    <w:rsid w:val="00BE5408"/>
    <w:rsid w:val="00BF36BA"/>
    <w:rsid w:val="00BF6CA0"/>
    <w:rsid w:val="00C020DE"/>
    <w:rsid w:val="00C11635"/>
    <w:rsid w:val="00C11962"/>
    <w:rsid w:val="00C14908"/>
    <w:rsid w:val="00C149F2"/>
    <w:rsid w:val="00C15CA1"/>
    <w:rsid w:val="00C167C3"/>
    <w:rsid w:val="00C21105"/>
    <w:rsid w:val="00C2116C"/>
    <w:rsid w:val="00C21A7B"/>
    <w:rsid w:val="00C22CD0"/>
    <w:rsid w:val="00C23D81"/>
    <w:rsid w:val="00C26614"/>
    <w:rsid w:val="00C3276F"/>
    <w:rsid w:val="00C32F9C"/>
    <w:rsid w:val="00C33432"/>
    <w:rsid w:val="00C35905"/>
    <w:rsid w:val="00C36B0B"/>
    <w:rsid w:val="00C42A4A"/>
    <w:rsid w:val="00C573F9"/>
    <w:rsid w:val="00C67E7A"/>
    <w:rsid w:val="00C752BC"/>
    <w:rsid w:val="00C77F29"/>
    <w:rsid w:val="00C811B3"/>
    <w:rsid w:val="00C83E14"/>
    <w:rsid w:val="00C85EE6"/>
    <w:rsid w:val="00C86DA8"/>
    <w:rsid w:val="00C9072C"/>
    <w:rsid w:val="00C94F0A"/>
    <w:rsid w:val="00C94FF2"/>
    <w:rsid w:val="00C979F8"/>
    <w:rsid w:val="00CB1342"/>
    <w:rsid w:val="00CB2A80"/>
    <w:rsid w:val="00CB2BEA"/>
    <w:rsid w:val="00CB3B6F"/>
    <w:rsid w:val="00CC0997"/>
    <w:rsid w:val="00CC2892"/>
    <w:rsid w:val="00CD10E9"/>
    <w:rsid w:val="00CD402E"/>
    <w:rsid w:val="00CD4367"/>
    <w:rsid w:val="00CD598D"/>
    <w:rsid w:val="00CD79EE"/>
    <w:rsid w:val="00CE15A1"/>
    <w:rsid w:val="00CE1C51"/>
    <w:rsid w:val="00CE213C"/>
    <w:rsid w:val="00CE340F"/>
    <w:rsid w:val="00CF3707"/>
    <w:rsid w:val="00CF3C7A"/>
    <w:rsid w:val="00CF53F5"/>
    <w:rsid w:val="00CF617E"/>
    <w:rsid w:val="00CF6470"/>
    <w:rsid w:val="00CF6527"/>
    <w:rsid w:val="00CF7037"/>
    <w:rsid w:val="00D00088"/>
    <w:rsid w:val="00D0193A"/>
    <w:rsid w:val="00D0647A"/>
    <w:rsid w:val="00D147F6"/>
    <w:rsid w:val="00D14F42"/>
    <w:rsid w:val="00D17131"/>
    <w:rsid w:val="00D201FB"/>
    <w:rsid w:val="00D20562"/>
    <w:rsid w:val="00D20C0D"/>
    <w:rsid w:val="00D3116B"/>
    <w:rsid w:val="00D31C35"/>
    <w:rsid w:val="00D34673"/>
    <w:rsid w:val="00D37FDB"/>
    <w:rsid w:val="00D40920"/>
    <w:rsid w:val="00D41DA4"/>
    <w:rsid w:val="00D46B11"/>
    <w:rsid w:val="00D47D68"/>
    <w:rsid w:val="00D5177F"/>
    <w:rsid w:val="00D52D3B"/>
    <w:rsid w:val="00D56185"/>
    <w:rsid w:val="00D573B4"/>
    <w:rsid w:val="00D603C9"/>
    <w:rsid w:val="00D63F58"/>
    <w:rsid w:val="00D6627F"/>
    <w:rsid w:val="00D67A5B"/>
    <w:rsid w:val="00D73F54"/>
    <w:rsid w:val="00D81DA4"/>
    <w:rsid w:val="00D82C76"/>
    <w:rsid w:val="00D84250"/>
    <w:rsid w:val="00D845C6"/>
    <w:rsid w:val="00D84884"/>
    <w:rsid w:val="00D86905"/>
    <w:rsid w:val="00D900D5"/>
    <w:rsid w:val="00D91B78"/>
    <w:rsid w:val="00D951D2"/>
    <w:rsid w:val="00D9536B"/>
    <w:rsid w:val="00D96F24"/>
    <w:rsid w:val="00D970C1"/>
    <w:rsid w:val="00DB134C"/>
    <w:rsid w:val="00DB36B0"/>
    <w:rsid w:val="00DC0162"/>
    <w:rsid w:val="00DC0601"/>
    <w:rsid w:val="00DC181F"/>
    <w:rsid w:val="00DC2D8C"/>
    <w:rsid w:val="00DC3172"/>
    <w:rsid w:val="00DC7E27"/>
    <w:rsid w:val="00DD223F"/>
    <w:rsid w:val="00DE6FCC"/>
    <w:rsid w:val="00DF21E1"/>
    <w:rsid w:val="00DF3465"/>
    <w:rsid w:val="00DF5E1A"/>
    <w:rsid w:val="00DF6E9E"/>
    <w:rsid w:val="00E00FE7"/>
    <w:rsid w:val="00E02B46"/>
    <w:rsid w:val="00E04D03"/>
    <w:rsid w:val="00E068F5"/>
    <w:rsid w:val="00E101FD"/>
    <w:rsid w:val="00E108B1"/>
    <w:rsid w:val="00E122F5"/>
    <w:rsid w:val="00E15E7A"/>
    <w:rsid w:val="00E1602D"/>
    <w:rsid w:val="00E167CC"/>
    <w:rsid w:val="00E17D14"/>
    <w:rsid w:val="00E22876"/>
    <w:rsid w:val="00E23D83"/>
    <w:rsid w:val="00E24EF2"/>
    <w:rsid w:val="00E27576"/>
    <w:rsid w:val="00E33503"/>
    <w:rsid w:val="00E45D92"/>
    <w:rsid w:val="00E475DC"/>
    <w:rsid w:val="00E53163"/>
    <w:rsid w:val="00E549E2"/>
    <w:rsid w:val="00E67D5E"/>
    <w:rsid w:val="00E726F5"/>
    <w:rsid w:val="00E82EF2"/>
    <w:rsid w:val="00E90B68"/>
    <w:rsid w:val="00E91703"/>
    <w:rsid w:val="00E91C77"/>
    <w:rsid w:val="00E91D5E"/>
    <w:rsid w:val="00E92B0F"/>
    <w:rsid w:val="00EA0F58"/>
    <w:rsid w:val="00EA16AD"/>
    <w:rsid w:val="00EA391F"/>
    <w:rsid w:val="00EB1228"/>
    <w:rsid w:val="00EB1B34"/>
    <w:rsid w:val="00EB54C1"/>
    <w:rsid w:val="00EB5A89"/>
    <w:rsid w:val="00EB5AD8"/>
    <w:rsid w:val="00EB6316"/>
    <w:rsid w:val="00EC0E30"/>
    <w:rsid w:val="00EC36C9"/>
    <w:rsid w:val="00EC4AA8"/>
    <w:rsid w:val="00ED6A9B"/>
    <w:rsid w:val="00EE191C"/>
    <w:rsid w:val="00EE22ED"/>
    <w:rsid w:val="00EE3B21"/>
    <w:rsid w:val="00EE4B57"/>
    <w:rsid w:val="00EF23F0"/>
    <w:rsid w:val="00EF38BD"/>
    <w:rsid w:val="00EF3FF6"/>
    <w:rsid w:val="00F07A87"/>
    <w:rsid w:val="00F105B7"/>
    <w:rsid w:val="00F10FFA"/>
    <w:rsid w:val="00F136B9"/>
    <w:rsid w:val="00F13DCC"/>
    <w:rsid w:val="00F247F1"/>
    <w:rsid w:val="00F313BA"/>
    <w:rsid w:val="00F3207A"/>
    <w:rsid w:val="00F33D22"/>
    <w:rsid w:val="00F35E3C"/>
    <w:rsid w:val="00F376D8"/>
    <w:rsid w:val="00F37BCD"/>
    <w:rsid w:val="00F4018D"/>
    <w:rsid w:val="00F40A9B"/>
    <w:rsid w:val="00F50EA2"/>
    <w:rsid w:val="00F5314E"/>
    <w:rsid w:val="00F56BC6"/>
    <w:rsid w:val="00F56D34"/>
    <w:rsid w:val="00F648E7"/>
    <w:rsid w:val="00F65BCB"/>
    <w:rsid w:val="00F66C2B"/>
    <w:rsid w:val="00F67602"/>
    <w:rsid w:val="00F71FBA"/>
    <w:rsid w:val="00F752C0"/>
    <w:rsid w:val="00F75B19"/>
    <w:rsid w:val="00F83001"/>
    <w:rsid w:val="00F8351B"/>
    <w:rsid w:val="00F83E44"/>
    <w:rsid w:val="00F9284E"/>
    <w:rsid w:val="00F92F90"/>
    <w:rsid w:val="00FA04AF"/>
    <w:rsid w:val="00FA06FA"/>
    <w:rsid w:val="00FA0D40"/>
    <w:rsid w:val="00FA3A2E"/>
    <w:rsid w:val="00FA3C10"/>
    <w:rsid w:val="00FB15AB"/>
    <w:rsid w:val="00FB30B5"/>
    <w:rsid w:val="00FB5215"/>
    <w:rsid w:val="00FB5523"/>
    <w:rsid w:val="00FB5968"/>
    <w:rsid w:val="00FC0B3C"/>
    <w:rsid w:val="00FC0DCB"/>
    <w:rsid w:val="00FC13A1"/>
    <w:rsid w:val="00FC1861"/>
    <w:rsid w:val="00FD129C"/>
    <w:rsid w:val="00FD2930"/>
    <w:rsid w:val="00FD5856"/>
    <w:rsid w:val="00FD7D6E"/>
    <w:rsid w:val="00FE008D"/>
    <w:rsid w:val="00FE2C55"/>
    <w:rsid w:val="00FE5549"/>
    <w:rsid w:val="00FF10BA"/>
    <w:rsid w:val="00FF4024"/>
    <w:rsid w:val="00FF48ED"/>
    <w:rsid w:val="00FF56F4"/>
    <w:rsid w:val="02123445"/>
    <w:rsid w:val="04A97429"/>
    <w:rsid w:val="04E24C8A"/>
    <w:rsid w:val="0712700F"/>
    <w:rsid w:val="07FC07ED"/>
    <w:rsid w:val="09792C12"/>
    <w:rsid w:val="0AA05C8A"/>
    <w:rsid w:val="0B3A06A9"/>
    <w:rsid w:val="0C4377A5"/>
    <w:rsid w:val="10A72E6E"/>
    <w:rsid w:val="1152236A"/>
    <w:rsid w:val="11DF4B06"/>
    <w:rsid w:val="1313655F"/>
    <w:rsid w:val="1336013C"/>
    <w:rsid w:val="13AD192E"/>
    <w:rsid w:val="1620212C"/>
    <w:rsid w:val="16EF7F0C"/>
    <w:rsid w:val="186F52A4"/>
    <w:rsid w:val="1A1F685A"/>
    <w:rsid w:val="1F3F6578"/>
    <w:rsid w:val="1F747429"/>
    <w:rsid w:val="22F811D1"/>
    <w:rsid w:val="22FC6A6F"/>
    <w:rsid w:val="25EA2B1E"/>
    <w:rsid w:val="286011A5"/>
    <w:rsid w:val="2963361F"/>
    <w:rsid w:val="298C3A92"/>
    <w:rsid w:val="2D73635C"/>
    <w:rsid w:val="341E5D46"/>
    <w:rsid w:val="3A0C3E05"/>
    <w:rsid w:val="3ACD6140"/>
    <w:rsid w:val="3E6A6932"/>
    <w:rsid w:val="3EB01611"/>
    <w:rsid w:val="3FDF2CA0"/>
    <w:rsid w:val="4064044A"/>
    <w:rsid w:val="437C556A"/>
    <w:rsid w:val="43F10346"/>
    <w:rsid w:val="44995358"/>
    <w:rsid w:val="48512E87"/>
    <w:rsid w:val="486B0CDA"/>
    <w:rsid w:val="4CB30341"/>
    <w:rsid w:val="52D01F63"/>
    <w:rsid w:val="52DC2883"/>
    <w:rsid w:val="55130EC1"/>
    <w:rsid w:val="55215680"/>
    <w:rsid w:val="59D16372"/>
    <w:rsid w:val="61836E3B"/>
    <w:rsid w:val="62C37BFC"/>
    <w:rsid w:val="64327C9E"/>
    <w:rsid w:val="64E34745"/>
    <w:rsid w:val="653534B4"/>
    <w:rsid w:val="67234EA7"/>
    <w:rsid w:val="76255E08"/>
    <w:rsid w:val="782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locked/>
    <w:uiPriority w:val="99"/>
    <w:pPr>
      <w:keepNext/>
      <w:keepLines/>
      <w:widowControl/>
      <w:spacing w:before="100" w:after="1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cs="宋体"/>
      <w:color w:val="333333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"/>
    <w:basedOn w:val="9"/>
    <w:link w:val="2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12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2 Char"/>
    <w:basedOn w:val="9"/>
    <w:link w:val="18"/>
    <w:qFormat/>
    <w:locked/>
    <w:uiPriority w:val="99"/>
    <w:rPr>
      <w:rFonts w:ascii="仿宋_GB2312" w:hAnsi="Times New Roman" w:eastAsia="仿宋_GB2312" w:cs="宋体"/>
      <w:sz w:val="32"/>
      <w:szCs w:val="32"/>
    </w:rPr>
  </w:style>
  <w:style w:type="paragraph" w:customStyle="1" w:styleId="18">
    <w:name w:val="正文2"/>
    <w:basedOn w:val="1"/>
    <w:link w:val="17"/>
    <w:qFormat/>
    <w:uiPriority w:val="99"/>
    <w:pPr>
      <w:tabs>
        <w:tab w:val="left" w:pos="540"/>
      </w:tabs>
      <w:spacing w:line="560" w:lineRule="exact"/>
      <w:ind w:firstLine="640" w:firstLineChars="200"/>
      <w:jc w:val="left"/>
    </w:pPr>
    <w:rPr>
      <w:rFonts w:ascii="仿宋_GB2312" w:hAnsi="Times New Roman" w:eastAsia="仿宋_GB2312" w:cs="宋体"/>
      <w:sz w:val="32"/>
      <w:szCs w:val="32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processinfo-projectheader-wrap-left-item-value"/>
    <w:basedOn w:val="9"/>
    <w:qFormat/>
    <w:uiPriority w:val="99"/>
    <w:rPr>
      <w:rFonts w:cs="Times New Roman"/>
    </w:rPr>
  </w:style>
  <w:style w:type="character" w:customStyle="1" w:styleId="22">
    <w:name w:val="processinfo-projectheader-wrap-left-item-label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178</Words>
  <Characters>198</Characters>
  <Lines>0</Lines>
  <Paragraphs>0</Paragraphs>
  <TotalTime>9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2021-01-07T02:24:00Z</dcterms:created>
  <dc:creator>23e4</dc:creator>
  <cp:lastModifiedBy>Administrator</cp:lastModifiedBy>
  <cp:lastPrinted>2023-07-04T02:17:00Z</cp:lastPrinted>
  <dcterms:modified xsi:type="dcterms:W3CDTF">2023-07-05T01:33:19Z</dcterms:modified>
  <dc:title>崇发改字〔2018〕53号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ECCCF1188CA647A580B38CB7A0C2554A_13</vt:lpwstr>
  </property>
</Properties>
</file>